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4B" w:rsidRDefault="0004374B">
      <w:pPr>
        <w:rPr>
          <w:noProof/>
        </w:rPr>
      </w:pPr>
    </w:p>
    <w:p w:rsidR="0009736C" w:rsidRPr="00260CEE" w:rsidRDefault="0009736C" w:rsidP="00260CEE">
      <w:pPr>
        <w:jc w:val="center"/>
        <w:rPr>
          <w:b/>
          <w:noProof/>
        </w:rPr>
      </w:pPr>
      <w:r w:rsidRPr="00260CEE">
        <w:rPr>
          <w:b/>
          <w:noProof/>
        </w:rPr>
        <w:t xml:space="preserve">How to create Co-Teachers for </w:t>
      </w:r>
      <w:r w:rsidR="00F21CFB">
        <w:rPr>
          <w:b/>
          <w:noProof/>
        </w:rPr>
        <w:t>SIS (</w:t>
      </w:r>
      <w:r w:rsidRPr="00260CEE">
        <w:rPr>
          <w:b/>
          <w:noProof/>
        </w:rPr>
        <w:t>DASL</w:t>
      </w:r>
      <w:r w:rsidR="00F21CFB">
        <w:rPr>
          <w:b/>
          <w:noProof/>
        </w:rPr>
        <w:t>)</w:t>
      </w:r>
      <w:r w:rsidRPr="00260CEE">
        <w:rPr>
          <w:b/>
          <w:noProof/>
        </w:rPr>
        <w:t xml:space="preserve"> and GradeBook</w:t>
      </w:r>
    </w:p>
    <w:p w:rsidR="0009736C" w:rsidRDefault="0009736C">
      <w:pPr>
        <w:rPr>
          <w:noProof/>
        </w:rPr>
      </w:pPr>
    </w:p>
    <w:p w:rsidR="00154FF2" w:rsidRDefault="0009736C">
      <w:r>
        <w:rPr>
          <w:noProof/>
        </w:rPr>
        <w:t xml:space="preserve">Go to Course Sections </w:t>
      </w:r>
      <w:r w:rsidR="00154FF2">
        <w:rPr>
          <w:noProof/>
        </w:rPr>
        <w:t>(</w:t>
      </w:r>
      <w:hyperlink r:id="rId4" w:history="1">
        <w:proofErr w:type="spellStart"/>
        <w:r w:rsidR="00154FF2">
          <w:rPr>
            <w:rStyle w:val="Hyperlink"/>
          </w:rPr>
          <w:t>StudentInformation</w:t>
        </w:r>
        <w:proofErr w:type="spellEnd"/>
      </w:hyperlink>
      <w:r w:rsidR="00154FF2">
        <w:rPr>
          <w:rStyle w:val="separator"/>
        </w:rPr>
        <w:t> &gt; </w:t>
      </w:r>
      <w:hyperlink r:id="rId5" w:history="1">
        <w:r w:rsidR="00154FF2">
          <w:rPr>
            <w:rStyle w:val="Hyperlink"/>
          </w:rPr>
          <w:t>Management</w:t>
        </w:r>
      </w:hyperlink>
      <w:r w:rsidR="00154FF2">
        <w:rPr>
          <w:rStyle w:val="separator"/>
        </w:rPr>
        <w:t> &gt; </w:t>
      </w:r>
      <w:hyperlink r:id="rId6" w:history="1">
        <w:r w:rsidR="00154FF2">
          <w:rPr>
            <w:rStyle w:val="Hyperlink"/>
          </w:rPr>
          <w:t>School Administration</w:t>
        </w:r>
      </w:hyperlink>
      <w:r w:rsidR="00154FF2">
        <w:rPr>
          <w:rStyle w:val="separator"/>
        </w:rPr>
        <w:t> &gt; </w:t>
      </w:r>
      <w:hyperlink r:id="rId7" w:history="1">
        <w:r w:rsidR="00154FF2">
          <w:rPr>
            <w:rStyle w:val="Hyperlink"/>
          </w:rPr>
          <w:t>Scheduling Administration</w:t>
        </w:r>
      </w:hyperlink>
      <w:r w:rsidR="00154FF2">
        <w:rPr>
          <w:rStyle w:val="separator"/>
        </w:rPr>
        <w:t> &gt; </w:t>
      </w:r>
      <w:hyperlink r:id="rId8" w:history="1">
        <w:r w:rsidR="00154FF2">
          <w:rPr>
            <w:rStyle w:val="Hyperlink"/>
          </w:rPr>
          <w:t>Course Maintenance</w:t>
        </w:r>
      </w:hyperlink>
      <w:r w:rsidR="00154FF2">
        <w:rPr>
          <w:rStyle w:val="separator"/>
        </w:rPr>
        <w:t> &gt; </w:t>
      </w:r>
      <w:hyperlink r:id="rId9" w:history="1">
        <w:r w:rsidR="00154FF2">
          <w:rPr>
            <w:rStyle w:val="Hyperlink"/>
          </w:rPr>
          <w:t>Course Sections</w:t>
        </w:r>
      </w:hyperlink>
      <w:r w:rsidR="00154FF2">
        <w:t>)</w:t>
      </w:r>
    </w:p>
    <w:p w:rsidR="0004374B" w:rsidRDefault="00154FF2">
      <w:pPr>
        <w:rPr>
          <w:noProof/>
        </w:rPr>
      </w:pPr>
      <w:r>
        <w:br/>
        <w:t>C</w:t>
      </w:r>
      <w:r w:rsidR="0009736C">
        <w:rPr>
          <w:noProof/>
        </w:rPr>
        <w:t>lick the Meeting Times Tab</w:t>
      </w:r>
      <w:r>
        <w:rPr>
          <w:noProof/>
        </w:rPr>
        <w:t xml:space="preserve"> and selecting Intermediate.  S</w:t>
      </w:r>
      <w:r w:rsidR="0009736C">
        <w:rPr>
          <w:noProof/>
        </w:rPr>
        <w:t xml:space="preserve">ave.  </w:t>
      </w:r>
    </w:p>
    <w:p w:rsidR="0009736C" w:rsidRDefault="0009736C">
      <w:pPr>
        <w:rPr>
          <w:noProof/>
        </w:rPr>
      </w:pPr>
    </w:p>
    <w:p w:rsidR="0009736C" w:rsidRDefault="00010DD8">
      <w:pPr>
        <w:rPr>
          <w:noProof/>
        </w:rPr>
      </w:pPr>
      <w:r>
        <w:rPr>
          <w:noProof/>
        </w:rPr>
        <w:drawing>
          <wp:inline distT="0" distB="0" distL="0" distR="0" wp14:anchorId="580BDE29" wp14:editId="51A5948C">
            <wp:extent cx="3991653" cy="2743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7795" cy="274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6C" w:rsidRDefault="0009736C">
      <w:pPr>
        <w:rPr>
          <w:noProof/>
        </w:rPr>
      </w:pPr>
    </w:p>
    <w:p w:rsidR="0009736C" w:rsidRDefault="0009736C">
      <w:pPr>
        <w:rPr>
          <w:noProof/>
        </w:rPr>
      </w:pPr>
    </w:p>
    <w:p w:rsidR="0009736C" w:rsidRDefault="0009736C">
      <w:pPr>
        <w:rPr>
          <w:noProof/>
        </w:rPr>
      </w:pPr>
      <w:r>
        <w:rPr>
          <w:noProof/>
        </w:rPr>
        <w:t xml:space="preserve">Click Add Meeting time.  </w:t>
      </w:r>
      <w:r w:rsidR="00154FF2">
        <w:rPr>
          <w:noProof/>
        </w:rPr>
        <w:t>Select the T</w:t>
      </w:r>
      <w:r>
        <w:rPr>
          <w:noProof/>
        </w:rPr>
        <w:t xml:space="preserve">eacher, Location and CHECK the Teacher of </w:t>
      </w:r>
      <w:r w:rsidR="00680464">
        <w:rPr>
          <w:noProof/>
        </w:rPr>
        <w:t xml:space="preserve">Record box.  Save Meeting Time.  Repeat for each teacher needed.  Any teacher checked “Teacher of Record” will move over to GradeBook.  </w:t>
      </w:r>
      <w:r>
        <w:rPr>
          <w:noProof/>
        </w:rPr>
        <w:t xml:space="preserve"> </w:t>
      </w:r>
    </w:p>
    <w:p w:rsidR="0009736C" w:rsidRDefault="0009736C">
      <w:pPr>
        <w:rPr>
          <w:noProof/>
        </w:rPr>
      </w:pPr>
    </w:p>
    <w:p w:rsidR="0009736C" w:rsidRDefault="0009736C">
      <w:pPr>
        <w:rPr>
          <w:noProof/>
        </w:rPr>
      </w:pPr>
      <w:r>
        <w:rPr>
          <w:noProof/>
        </w:rPr>
        <w:drawing>
          <wp:inline distT="0" distB="0" distL="0" distR="0" wp14:anchorId="6696EDB7" wp14:editId="7AEBB3FC">
            <wp:extent cx="3448050" cy="28039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74089" cy="28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6C" w:rsidRDefault="0009736C">
      <w:pPr>
        <w:rPr>
          <w:noProof/>
        </w:rPr>
      </w:pPr>
    </w:p>
    <w:p w:rsidR="0009736C" w:rsidRDefault="0009736C">
      <w:pPr>
        <w:rPr>
          <w:noProof/>
        </w:rPr>
      </w:pPr>
    </w:p>
    <w:p w:rsidR="00680464" w:rsidRDefault="00680464" w:rsidP="00680464">
      <w:pPr>
        <w:rPr>
          <w:noProof/>
        </w:rPr>
      </w:pPr>
      <w:r>
        <w:rPr>
          <w:noProof/>
        </w:rPr>
        <w:t xml:space="preserve">Please note, there is a Teacher of Record Box on the Teacher History Tab.  This is for EMIS and will not send the additional teacher to GradeBook.  </w:t>
      </w:r>
    </w:p>
    <w:p w:rsidR="00680464" w:rsidRDefault="00680464" w:rsidP="00680464">
      <w:pPr>
        <w:rPr>
          <w:noProof/>
        </w:rPr>
      </w:pPr>
    </w:p>
    <w:p w:rsidR="00680464" w:rsidRDefault="00680464" w:rsidP="00680464">
      <w:pPr>
        <w:rPr>
          <w:noProof/>
        </w:rPr>
      </w:pPr>
      <w:r>
        <w:rPr>
          <w:noProof/>
        </w:rPr>
        <w:t>In GradeBook, both teachers will have role of Primary on the class in GradeBook.</w:t>
      </w:r>
      <w:r>
        <w:rPr>
          <w:noProof/>
        </w:rPr>
        <w:t xml:space="preserve"> When running reports in GradeBook, a random teacher will be displayed if both are primary.  This can be adjusted on the Staff tab of the Classes in GradeBook. </w:t>
      </w:r>
    </w:p>
    <w:p w:rsidR="00680464" w:rsidRDefault="00680464" w:rsidP="00680464">
      <w:pPr>
        <w:rPr>
          <w:noProof/>
        </w:rPr>
      </w:pPr>
    </w:p>
    <w:p w:rsidR="00680464" w:rsidRDefault="00680464" w:rsidP="00680464">
      <w:pPr>
        <w:rPr>
          <w:noProof/>
        </w:rPr>
      </w:pPr>
      <w:r>
        <w:rPr>
          <w:noProof/>
        </w:rPr>
        <w:lastRenderedPageBreak/>
        <w:t xml:space="preserve">SIS (DASL) Schedule Cards and SIS (DASL) Report Cards print any/all teachers.  Does not need box checked. </w:t>
      </w:r>
    </w:p>
    <w:p w:rsidR="00680464" w:rsidRDefault="00680464" w:rsidP="00680464">
      <w:pPr>
        <w:rPr>
          <w:noProof/>
        </w:rPr>
      </w:pPr>
      <w:r>
        <w:rPr>
          <w:noProof/>
        </w:rPr>
        <w:t xml:space="preserve">GradeBook – the name on the Homeroom is the name that is printed on the students report cards.  If teachers’ names appears next to the class/course, GradeBook will print the name in alphabetic order IF both have the same start date.  If one teacher has a more recent start date on the Staff tab on the class in GradeBook and both are primary, the teacher with the most recent start date will be displayed.  </w:t>
      </w:r>
      <w:bookmarkStart w:id="0" w:name="_GoBack"/>
      <w:bookmarkEnd w:id="0"/>
      <w:r>
        <w:rPr>
          <w:noProof/>
        </w:rPr>
        <w:t xml:space="preserve"> </w:t>
      </w:r>
    </w:p>
    <w:p w:rsidR="0009736C" w:rsidRDefault="0009736C">
      <w:pPr>
        <w:rPr>
          <w:noProof/>
        </w:rPr>
      </w:pPr>
      <w:r>
        <w:rPr>
          <w:noProof/>
        </w:rPr>
        <w:t xml:space="preserve">  </w:t>
      </w:r>
    </w:p>
    <w:p w:rsidR="0009736C" w:rsidRDefault="0009736C">
      <w:pPr>
        <w:rPr>
          <w:noProof/>
        </w:rPr>
      </w:pPr>
    </w:p>
    <w:p w:rsidR="00680464" w:rsidRDefault="00680464">
      <w:pPr>
        <w:rPr>
          <w:noProof/>
        </w:rPr>
      </w:pPr>
    </w:p>
    <w:sectPr w:rsidR="00680464" w:rsidSect="00010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4B"/>
    <w:rsid w:val="00010DD8"/>
    <w:rsid w:val="0004374B"/>
    <w:rsid w:val="0009736C"/>
    <w:rsid w:val="00154FF2"/>
    <w:rsid w:val="00260CEE"/>
    <w:rsid w:val="00680464"/>
    <w:rsid w:val="00832909"/>
    <w:rsid w:val="00B518B8"/>
    <w:rsid w:val="00ED64F5"/>
    <w:rsid w:val="00F2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873E"/>
  <w15:chartTrackingRefBased/>
  <w15:docId w15:val="{70975F51-ADE8-4501-9C91-0E16A131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FF2"/>
    <w:rPr>
      <w:color w:val="0000FF"/>
      <w:u w:val="single"/>
    </w:rPr>
  </w:style>
  <w:style w:type="character" w:customStyle="1" w:styleId="separator">
    <w:name w:val="separator"/>
    <w:basedOn w:val="DefaultParagraphFont"/>
    <w:rsid w:val="00154FF2"/>
  </w:style>
  <w:style w:type="character" w:styleId="Strong">
    <w:name w:val="Strong"/>
    <w:basedOn w:val="DefaultParagraphFont"/>
    <w:uiPriority w:val="22"/>
    <w:qFormat/>
    <w:rsid w:val="0068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.neonet.org/SIS/Maintenance/Scheduling/CourseMenu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.neonet.org/SIS/Maintenance/Scheduling/Default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.neonet.org/SIS/Maintenance/Default.aspx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i.neonet.org/Management/Default.aspx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si.neonet.org/Default.aspx" TargetMode="External"/><Relationship Id="rId9" Type="http://schemas.openxmlformats.org/officeDocument/2006/relationships/hyperlink" Target="https://si.neonet.org/SIS/Scheduling/CourseSec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F1BFDC37</Template>
  <TotalTime>63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Kathy</dc:creator>
  <cp:keywords/>
  <dc:description/>
  <cp:lastModifiedBy>Peters, Kathy</cp:lastModifiedBy>
  <cp:revision>7</cp:revision>
  <cp:lastPrinted>2018-07-09T17:42:00Z</cp:lastPrinted>
  <dcterms:created xsi:type="dcterms:W3CDTF">2018-07-09T16:54:00Z</dcterms:created>
  <dcterms:modified xsi:type="dcterms:W3CDTF">2018-07-30T14:47:00Z</dcterms:modified>
</cp:coreProperties>
</file>